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5E" w:rsidRDefault="0042468F" w:rsidP="005D1F44">
      <w:pPr>
        <w:pStyle w:val="Sidehoved"/>
        <w:rPr>
          <w:rFonts w:ascii="Arial" w:hAnsi="Arial" w:cs="Arial"/>
          <w:sz w:val="88"/>
          <w:szCs w:val="88"/>
        </w:rPr>
      </w:pPr>
      <w:r>
        <w:rPr>
          <w:rFonts w:ascii="Arial" w:hAnsi="Arial" w:cs="Arial"/>
          <w:noProof/>
          <w:sz w:val="88"/>
          <w:szCs w:val="88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5" o:spid="_x0000_s1026" type="#_x0000_t202" style="position:absolute;margin-left:-49pt;margin-top:38.5pt;width:584.5pt;height:1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" fillcolor="white [3201]" stroked="f" strokeweight=".5pt">
            <v:fill opacity="0"/>
            <v:textbox>
              <w:txbxContent>
                <w:p w:rsidR="00264BF1" w:rsidRDefault="00264BF1" w:rsidP="00031BD9">
                  <w:r>
                    <w:rPr>
                      <w:rFonts w:ascii="Helvetica" w:hAnsi="Helvetica"/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>
                        <wp:extent cx="16883117" cy="50800"/>
                        <wp:effectExtent l="0" t="0" r="0" b="6350"/>
                        <wp:docPr id="9" name="Billed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inje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23605428" cy="71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17F0">
        <w:rPr>
          <w:rFonts w:ascii="Arial" w:hAnsi="Arial" w:cs="Arial"/>
          <w:sz w:val="88"/>
          <w:szCs w:val="88"/>
        </w:rPr>
        <w:t>Indkaldelse</w:t>
      </w:r>
    </w:p>
    <w:p w:rsidR="001A17F0" w:rsidRDefault="001A17F0" w:rsidP="005D1F44">
      <w:pPr>
        <w:pStyle w:val="Sidehoved"/>
        <w:rPr>
          <w:rFonts w:ascii="Arial" w:hAnsi="Arial" w:cs="Arial"/>
          <w:sz w:val="72"/>
          <w:szCs w:val="72"/>
        </w:rPr>
      </w:pPr>
    </w:p>
    <w:p w:rsidR="001A17F0" w:rsidRDefault="001A17F0" w:rsidP="005D1F44">
      <w:pPr>
        <w:pStyle w:val="Sidehoved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Til bestyrelsesmøde i Vivabolig afd. 15</w:t>
      </w:r>
    </w:p>
    <w:p w:rsidR="001A17F0" w:rsidRDefault="001A17F0" w:rsidP="005D1F44">
      <w:pPr>
        <w:pStyle w:val="Sidehoved"/>
        <w:rPr>
          <w:rFonts w:ascii="Arial" w:hAnsi="Arial" w:cs="Arial"/>
          <w:b/>
          <w:sz w:val="52"/>
          <w:szCs w:val="52"/>
        </w:rPr>
      </w:pPr>
    </w:p>
    <w:p w:rsidR="0010339F" w:rsidRDefault="001A17F0" w:rsidP="005D1F44">
      <w:pPr>
        <w:pStyle w:val="Sidehoved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Deltagere:  </w:t>
      </w:r>
      <w:r w:rsidR="002F6DB9">
        <w:rPr>
          <w:rFonts w:ascii="Arial" w:hAnsi="Arial" w:cs="Arial"/>
          <w:b/>
          <w:sz w:val="44"/>
          <w:szCs w:val="44"/>
        </w:rPr>
        <w:t xml:space="preserve">  </w:t>
      </w:r>
      <w:r w:rsidR="0010339F">
        <w:rPr>
          <w:rFonts w:ascii="Arial" w:hAnsi="Arial" w:cs="Arial"/>
          <w:sz w:val="44"/>
          <w:szCs w:val="44"/>
        </w:rPr>
        <w:t>Peter Rasmussen</w:t>
      </w:r>
      <w:r>
        <w:rPr>
          <w:rFonts w:ascii="Arial" w:hAnsi="Arial" w:cs="Arial"/>
          <w:sz w:val="44"/>
          <w:szCs w:val="44"/>
        </w:rPr>
        <w:t xml:space="preserve">, </w:t>
      </w:r>
      <w:r w:rsidR="0010339F">
        <w:rPr>
          <w:rFonts w:ascii="Arial" w:hAnsi="Arial" w:cs="Arial"/>
          <w:sz w:val="44"/>
          <w:szCs w:val="44"/>
        </w:rPr>
        <w:t>Morten Kruse,</w:t>
      </w:r>
    </w:p>
    <w:p w:rsidR="0010339F" w:rsidRDefault="0010339F" w:rsidP="005D1F44">
      <w:pPr>
        <w:pStyle w:val="Sidehoved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Marijanne Danielsen, Tove Nielsen,</w:t>
      </w:r>
    </w:p>
    <w:p w:rsidR="0010339F" w:rsidRDefault="0010339F" w:rsidP="005D1F44">
      <w:pPr>
        <w:pStyle w:val="Sidehoved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Rene Holst Sørensen,</w:t>
      </w:r>
    </w:p>
    <w:p w:rsidR="00893199" w:rsidRDefault="0010339F" w:rsidP="005D1F44">
      <w:pPr>
        <w:pStyle w:val="Sidehoved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Marianne Nielsen, Steen Købsted</w:t>
      </w:r>
      <w:r w:rsidR="00D95882">
        <w:rPr>
          <w:rFonts w:ascii="Arial" w:hAnsi="Arial" w:cs="Arial"/>
          <w:sz w:val="44"/>
          <w:szCs w:val="44"/>
        </w:rPr>
        <w:t>,</w:t>
      </w:r>
      <w:r w:rsidR="001A17F0">
        <w:rPr>
          <w:rFonts w:ascii="Arial" w:hAnsi="Arial" w:cs="Arial"/>
          <w:sz w:val="44"/>
          <w:szCs w:val="44"/>
        </w:rPr>
        <w:t xml:space="preserve"> </w:t>
      </w:r>
    </w:p>
    <w:p w:rsidR="00A61ACC" w:rsidRDefault="00893199" w:rsidP="005D1F44">
      <w:pPr>
        <w:pStyle w:val="Sidehoved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D95882">
        <w:rPr>
          <w:rFonts w:ascii="Arial" w:hAnsi="Arial" w:cs="Arial"/>
          <w:sz w:val="44"/>
          <w:szCs w:val="44"/>
        </w:rPr>
        <w:t xml:space="preserve">                   </w:t>
      </w:r>
      <w:r>
        <w:rPr>
          <w:rFonts w:ascii="Arial" w:hAnsi="Arial" w:cs="Arial"/>
          <w:sz w:val="44"/>
          <w:szCs w:val="44"/>
        </w:rPr>
        <w:t xml:space="preserve"> Pia </w:t>
      </w:r>
      <w:proofErr w:type="spellStart"/>
      <w:r>
        <w:rPr>
          <w:rFonts w:ascii="Arial" w:hAnsi="Arial" w:cs="Arial"/>
          <w:sz w:val="44"/>
          <w:szCs w:val="44"/>
        </w:rPr>
        <w:t>Kurtz</w:t>
      </w:r>
      <w:proofErr w:type="spellEnd"/>
      <w:r w:rsidR="001A17F0">
        <w:rPr>
          <w:rFonts w:ascii="Arial" w:hAnsi="Arial" w:cs="Arial"/>
          <w:sz w:val="44"/>
          <w:szCs w:val="44"/>
        </w:rPr>
        <w:t xml:space="preserve">  </w:t>
      </w:r>
      <w:r w:rsidR="0010339F">
        <w:rPr>
          <w:rFonts w:ascii="Arial" w:hAnsi="Arial" w:cs="Arial"/>
          <w:sz w:val="44"/>
          <w:szCs w:val="44"/>
        </w:rPr>
        <w:t xml:space="preserve">                                                             </w:t>
      </w:r>
      <w:r w:rsidR="001A17F0">
        <w:rPr>
          <w:rFonts w:ascii="Arial" w:hAnsi="Arial" w:cs="Arial"/>
          <w:sz w:val="44"/>
          <w:szCs w:val="44"/>
        </w:rPr>
        <w:t xml:space="preserve"> </w:t>
      </w:r>
      <w:r w:rsidR="0010339F">
        <w:rPr>
          <w:rFonts w:ascii="Arial" w:hAnsi="Arial" w:cs="Arial"/>
          <w:sz w:val="44"/>
          <w:szCs w:val="44"/>
        </w:rPr>
        <w:t xml:space="preserve">     </w:t>
      </w:r>
    </w:p>
    <w:p w:rsidR="00A61ACC" w:rsidRPr="00A61ACC" w:rsidRDefault="00A61ACC" w:rsidP="005D1F44">
      <w:pPr>
        <w:pStyle w:val="Sidehoved"/>
        <w:rPr>
          <w:rFonts w:ascii="Arial" w:hAnsi="Arial" w:cs="Arial"/>
          <w:sz w:val="44"/>
          <w:szCs w:val="44"/>
        </w:rPr>
      </w:pPr>
    </w:p>
    <w:p w:rsidR="002F6DB9" w:rsidRDefault="002F6DB9" w:rsidP="005D1F44">
      <w:pPr>
        <w:pStyle w:val="Sidehoved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Mødested:  </w:t>
      </w:r>
      <w:r>
        <w:rPr>
          <w:rFonts w:ascii="Arial" w:hAnsi="Arial" w:cs="Arial"/>
          <w:sz w:val="48"/>
          <w:szCs w:val="48"/>
        </w:rPr>
        <w:t>Store Tingbakke 31</w:t>
      </w:r>
    </w:p>
    <w:p w:rsidR="002F6DB9" w:rsidRDefault="002F6DB9" w:rsidP="005D1F44">
      <w:pPr>
        <w:pStyle w:val="Sidehoved"/>
        <w:rPr>
          <w:rFonts w:ascii="Arial" w:hAnsi="Arial" w:cs="Arial"/>
          <w:sz w:val="48"/>
          <w:szCs w:val="48"/>
        </w:rPr>
      </w:pPr>
    </w:p>
    <w:p w:rsidR="002F6DB9" w:rsidRDefault="002F6DB9" w:rsidP="005D1F44">
      <w:pPr>
        <w:pStyle w:val="Sidehoved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Mødetid:</w:t>
      </w:r>
      <w:r w:rsidR="00D95882">
        <w:rPr>
          <w:rFonts w:ascii="Arial" w:hAnsi="Arial" w:cs="Arial"/>
          <w:sz w:val="48"/>
          <w:szCs w:val="48"/>
        </w:rPr>
        <w:t xml:space="preserve">     Mandag d. 22-10</w:t>
      </w:r>
      <w:r w:rsidR="008A7E82">
        <w:rPr>
          <w:rFonts w:ascii="Arial" w:hAnsi="Arial" w:cs="Arial"/>
          <w:sz w:val="48"/>
          <w:szCs w:val="48"/>
        </w:rPr>
        <w:t>-</w:t>
      </w:r>
      <w:proofErr w:type="gramStart"/>
      <w:r w:rsidR="008A7E82">
        <w:rPr>
          <w:rFonts w:ascii="Arial" w:hAnsi="Arial" w:cs="Arial"/>
          <w:sz w:val="48"/>
          <w:szCs w:val="48"/>
        </w:rPr>
        <w:t>18</w:t>
      </w:r>
      <w:r>
        <w:rPr>
          <w:rFonts w:ascii="Arial" w:hAnsi="Arial" w:cs="Arial"/>
          <w:sz w:val="48"/>
          <w:szCs w:val="48"/>
        </w:rPr>
        <w:t xml:space="preserve">  </w:t>
      </w:r>
      <w:proofErr w:type="spellStart"/>
      <w:r>
        <w:rPr>
          <w:rFonts w:ascii="Arial" w:hAnsi="Arial" w:cs="Arial"/>
          <w:sz w:val="48"/>
          <w:szCs w:val="48"/>
        </w:rPr>
        <w:t>kl</w:t>
      </w:r>
      <w:proofErr w:type="spellEnd"/>
      <w:proofErr w:type="gramEnd"/>
      <w:r>
        <w:rPr>
          <w:rFonts w:ascii="Arial" w:hAnsi="Arial" w:cs="Arial"/>
          <w:sz w:val="48"/>
          <w:szCs w:val="48"/>
        </w:rPr>
        <w:t xml:space="preserve"> 1900</w:t>
      </w:r>
    </w:p>
    <w:p w:rsidR="009D31B0" w:rsidRPr="009D31B0" w:rsidRDefault="009D31B0" w:rsidP="005D1F44">
      <w:pPr>
        <w:pStyle w:val="Sidehoved"/>
        <w:rPr>
          <w:rFonts w:ascii="Arial" w:hAnsi="Arial" w:cs="Arial"/>
          <w:sz w:val="48"/>
          <w:szCs w:val="48"/>
        </w:rPr>
      </w:pPr>
    </w:p>
    <w:p w:rsidR="002F6DB9" w:rsidRDefault="002F6DB9" w:rsidP="005D1F44">
      <w:pPr>
        <w:pStyle w:val="Sidehoved"/>
        <w:rPr>
          <w:rFonts w:ascii="Arial" w:hAnsi="Arial" w:cs="Arial"/>
          <w:sz w:val="48"/>
          <w:szCs w:val="48"/>
        </w:rPr>
      </w:pPr>
    </w:p>
    <w:p w:rsidR="005E58BC" w:rsidRDefault="002F6DB9" w:rsidP="005D1F44">
      <w:pPr>
        <w:pStyle w:val="Sidehoved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                Dagsorden</w:t>
      </w:r>
    </w:p>
    <w:p w:rsidR="005E58BC" w:rsidRDefault="005E58BC" w:rsidP="005D1F44">
      <w:pPr>
        <w:pStyle w:val="Sidehoved"/>
        <w:rPr>
          <w:rFonts w:ascii="Arial" w:hAnsi="Arial" w:cs="Arial"/>
          <w:sz w:val="36"/>
          <w:szCs w:val="36"/>
        </w:rPr>
      </w:pPr>
    </w:p>
    <w:p w:rsidR="005E58BC" w:rsidRDefault="005E58BC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.   Godkendelse af dagsordnen.</w:t>
      </w:r>
    </w:p>
    <w:p w:rsidR="005E58BC" w:rsidRDefault="005E58BC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.   Gennemgang og opfølgning af referat fra sidste møde.</w:t>
      </w:r>
    </w:p>
    <w:p w:rsidR="005E58BC" w:rsidRDefault="005E58BC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>.   Orientering af formand.</w:t>
      </w:r>
    </w:p>
    <w:p w:rsidR="005E58BC" w:rsidRDefault="005E58BC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 xml:space="preserve">.  </w:t>
      </w:r>
      <w:r w:rsidR="00D95882">
        <w:rPr>
          <w:rFonts w:ascii="Arial" w:hAnsi="Arial" w:cs="Arial"/>
          <w:sz w:val="36"/>
          <w:szCs w:val="36"/>
        </w:rPr>
        <w:t xml:space="preserve"> Helhedsplan.</w:t>
      </w:r>
    </w:p>
    <w:p w:rsidR="00D95882" w:rsidRDefault="00D95882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5.   Vaskeri.</w:t>
      </w:r>
    </w:p>
    <w:p w:rsidR="00D95882" w:rsidRDefault="00D95882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6.   Udskiftning af belægning på de resterende stier.</w:t>
      </w:r>
    </w:p>
    <w:p w:rsidR="00D95882" w:rsidRDefault="00D95882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7.   Status aktivitets udvalg</w:t>
      </w:r>
    </w:p>
    <w:p w:rsidR="00D95882" w:rsidRDefault="00D95882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8.   Jule</w:t>
      </w:r>
      <w:r w:rsidR="00E53941">
        <w:rPr>
          <w:rFonts w:ascii="Arial" w:hAnsi="Arial" w:cs="Arial"/>
          <w:sz w:val="36"/>
          <w:szCs w:val="36"/>
        </w:rPr>
        <w:t>f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rokost.</w:t>
      </w:r>
    </w:p>
    <w:p w:rsidR="00D95882" w:rsidRDefault="00D95882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9.   Eventuelt (herunder ny tid til næste møde)</w:t>
      </w:r>
    </w:p>
    <w:p w:rsidR="00D95882" w:rsidRDefault="00D95882" w:rsidP="005D1F44">
      <w:pPr>
        <w:pStyle w:val="Sidehoved"/>
        <w:rPr>
          <w:rFonts w:ascii="Arial" w:hAnsi="Arial" w:cs="Arial"/>
          <w:sz w:val="36"/>
          <w:szCs w:val="36"/>
        </w:rPr>
      </w:pPr>
    </w:p>
    <w:p w:rsidR="00D95882" w:rsidRPr="005E58BC" w:rsidRDefault="00D95882" w:rsidP="005D1F44">
      <w:pPr>
        <w:pStyle w:val="Sidehove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Steen Købsted</w:t>
      </w:r>
    </w:p>
    <w:p w:rsidR="0010339F" w:rsidRPr="005E58BC" w:rsidRDefault="002F6DB9" w:rsidP="005D1F44">
      <w:pPr>
        <w:pStyle w:val="Sidehoved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r w:rsidR="0010339F">
        <w:rPr>
          <w:rFonts w:ascii="Arial" w:hAnsi="Arial" w:cs="Arial"/>
          <w:sz w:val="36"/>
          <w:szCs w:val="36"/>
        </w:rPr>
        <w:t xml:space="preserve">   </w:t>
      </w:r>
    </w:p>
    <w:p w:rsidR="001A17F0" w:rsidRPr="001D718D" w:rsidRDefault="007E7730" w:rsidP="005D1F44">
      <w:pPr>
        <w:pStyle w:val="Sidehoved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sectPr w:rsidR="001A17F0" w:rsidRPr="001D718D" w:rsidSect="00CB7C4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851" w:bottom="1440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8F" w:rsidRDefault="0042468F" w:rsidP="00A9437D">
      <w:pPr>
        <w:spacing w:after="0" w:line="240" w:lineRule="auto"/>
      </w:pPr>
      <w:r>
        <w:separator/>
      </w:r>
    </w:p>
  </w:endnote>
  <w:endnote w:type="continuationSeparator" w:id="0">
    <w:p w:rsidR="0042468F" w:rsidRDefault="0042468F" w:rsidP="00A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F1" w:rsidRDefault="0042468F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felt 8" o:spid="_x0000_s2053" type="#_x0000_t202" style="position:absolute;margin-left:-46.85pt;margin-top:17.7pt;width:582pt;height:2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" fillcolor="white [3201]" stroked="f" strokeweight=".5pt">
          <v:textbox>
            <w:txbxContent>
              <w:p w:rsidR="00884D96" w:rsidRDefault="00FC312C" w:rsidP="00884D96">
                <w:pPr>
                  <w:pStyle w:val="Default"/>
                  <w:jc w:val="center"/>
                  <w:rPr>
                    <w:color w:val="808080"/>
                    <w:sz w:val="30"/>
                    <w:szCs w:val="30"/>
                  </w:rPr>
                </w:pPr>
                <w:r w:rsidRPr="00FC312C">
                  <w:rPr>
                    <w:rFonts w:ascii="Arial" w:hAnsi="Arial" w:cs="Arial"/>
                    <w:b/>
                    <w:bCs/>
                    <w:color w:val="auto"/>
                    <w:sz w:val="32"/>
                    <w:szCs w:val="32"/>
                  </w:rPr>
                  <w:t>Viva</w:t>
                </w:r>
                <w:r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>bolig │ Afdeling 1</w:t>
                </w:r>
                <w:r>
                  <w:rPr>
                    <w:rFonts w:ascii="Arial" w:hAnsi="Arial" w:cs="Arial"/>
                    <w:color w:val="auto"/>
                    <w:sz w:val="32"/>
                    <w:szCs w:val="32"/>
                  </w:rPr>
                  <w:t>5</w:t>
                </w:r>
                <w:r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│</w:t>
                </w:r>
                <w:r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Telefon: 3032 9229</w:t>
                </w:r>
                <w:r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│</w:t>
                </w:r>
                <w:r w:rsidR="00573DA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</w:t>
                </w:r>
                <w:r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>bestyrelse1</w:t>
                </w:r>
                <w:r>
                  <w:rPr>
                    <w:rFonts w:ascii="Arial" w:hAnsi="Arial" w:cs="Arial"/>
                    <w:color w:val="auto"/>
                    <w:sz w:val="32"/>
                    <w:szCs w:val="32"/>
                  </w:rPr>
                  <w:t>5</w:t>
                </w:r>
                <w:r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>@vivabolig.dk</w:t>
                </w:r>
              </w:p>
              <w:p w:rsidR="00884D96" w:rsidRDefault="00884D96" w:rsidP="00884D96">
                <w:pPr>
                  <w:widowControl w:val="0"/>
                  <w:rPr>
                    <w:color w:val="000000"/>
                    <w:sz w:val="25"/>
                    <w:szCs w:val="20"/>
                  </w:rPr>
                </w:pPr>
                <w:r>
                  <w:t> </w:t>
                </w:r>
              </w:p>
              <w:p w:rsidR="00264BF1" w:rsidRPr="00014F3C" w:rsidRDefault="00264BF1" w:rsidP="00A9437D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:rsidR="00264BF1" w:rsidRDefault="00264BF1" w:rsidP="00A9437D"/>
            </w:txbxContent>
          </v:textbox>
        </v:shape>
      </w:pict>
    </w:r>
    <w:r>
      <w:rPr>
        <w:rFonts w:ascii="Arial" w:hAnsi="Arial" w:cs="Arial"/>
        <w:noProof/>
        <w:sz w:val="24"/>
        <w:szCs w:val="24"/>
        <w:lang w:eastAsia="da-DK"/>
      </w:rPr>
      <w:pict>
        <v:shape id="Tekstfelt 10" o:spid="_x0000_s2052" type="#_x0000_t202" style="position:absolute;margin-left:-49.5pt;margin-top:.7pt;width:584.5pt;height:1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" fillcolor="white [3201]" stroked="f" strokeweight=".5pt">
          <v:textbox>
            <w:txbxContent>
              <w:p w:rsidR="00264BF1" w:rsidRDefault="00264BF1">
                <w:r>
                  <w:rPr>
                    <w:rFonts w:ascii="Helvetica" w:hAnsi="Helvetica"/>
                    <w:noProof/>
                    <w:sz w:val="24"/>
                    <w:szCs w:val="24"/>
                    <w:lang w:eastAsia="da-DK"/>
                  </w:rPr>
                  <w:drawing>
                    <wp:inline distT="0" distB="0" distL="0" distR="0">
                      <wp:extent cx="16883117" cy="50800"/>
                      <wp:effectExtent l="0" t="0" r="0" b="6350"/>
                      <wp:docPr id="12" name="Billed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Linje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23605428" cy="710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64BF1">
      <w:rPr>
        <w:rFonts w:ascii="Helvetica" w:hAnsi="Helvetica"/>
        <w:sz w:val="24"/>
        <w:szCs w:val="24"/>
      </w:rPr>
      <w:t xml:space="preserve">      </w:t>
    </w:r>
  </w:p>
  <w:p w:rsidR="00264BF1" w:rsidRDefault="00264BF1">
    <w:pPr>
      <w:pStyle w:val="Sidefod"/>
    </w:pPr>
  </w:p>
  <w:p w:rsidR="00264BF1" w:rsidRDefault="00264B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F1" w:rsidRDefault="0042468F">
    <w:pPr>
      <w:pStyle w:val="Sidefod"/>
    </w:pPr>
    <w:r>
      <w:rPr>
        <w:rFonts w:ascii="Arial" w:hAnsi="Arial" w:cs="Arial"/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2050" type="#_x0000_t202" style="position:absolute;margin-left:-49pt;margin-top:-19pt;width:582pt;height:27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" fillcolor="white [3201]" stroked="f" strokeweight=".5pt">
          <v:textbox>
            <w:txbxContent>
              <w:p w:rsidR="00884D96" w:rsidRPr="00FC312C" w:rsidRDefault="00FC312C" w:rsidP="00884D96">
                <w:pPr>
                  <w:pStyle w:val="Default"/>
                  <w:jc w:val="center"/>
                  <w:rPr>
                    <w:color w:val="808080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 </w:t>
                </w:r>
                <w:r w:rsidR="00884D96" w:rsidRPr="00FC312C">
                  <w:rPr>
                    <w:rFonts w:ascii="Arial" w:hAnsi="Arial" w:cs="Arial"/>
                    <w:b/>
                    <w:bCs/>
                    <w:color w:val="auto"/>
                    <w:sz w:val="32"/>
                    <w:szCs w:val="32"/>
                  </w:rPr>
                  <w:t>Viva</w:t>
                </w:r>
                <w:r w:rsidR="00884D96"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>bolig │</w:t>
                </w:r>
                <w:r w:rsidR="0000502D"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Afdeling 1</w:t>
                </w:r>
                <w:r>
                  <w:rPr>
                    <w:rFonts w:ascii="Arial" w:hAnsi="Arial" w:cs="Arial"/>
                    <w:color w:val="auto"/>
                    <w:sz w:val="32"/>
                    <w:szCs w:val="32"/>
                  </w:rPr>
                  <w:t>5</w:t>
                </w:r>
                <w:r w:rsidR="00884D96"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│</w:t>
                </w:r>
                <w:r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Telefon: 3032 9229</w:t>
                </w:r>
                <w:r w:rsidR="00884D96"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│</w:t>
                </w:r>
                <w:r w:rsidR="00573DA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 xml:space="preserve"> </w:t>
                </w:r>
                <w:r w:rsidR="0000502D"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>bestyrelse1</w:t>
                </w:r>
                <w:r>
                  <w:rPr>
                    <w:rFonts w:ascii="Arial" w:hAnsi="Arial" w:cs="Arial"/>
                    <w:color w:val="auto"/>
                    <w:sz w:val="32"/>
                    <w:szCs w:val="32"/>
                  </w:rPr>
                  <w:t>5</w:t>
                </w:r>
                <w:r w:rsidR="00884D96" w:rsidRPr="00FC312C">
                  <w:rPr>
                    <w:rFonts w:ascii="Arial" w:hAnsi="Arial" w:cs="Arial"/>
                    <w:color w:val="auto"/>
                    <w:sz w:val="32"/>
                    <w:szCs w:val="32"/>
                  </w:rPr>
                  <w:t>@vivabolig.dk</w:t>
                </w:r>
              </w:p>
              <w:p w:rsidR="00884D96" w:rsidRDefault="00884D96" w:rsidP="00884D96">
                <w:pPr>
                  <w:widowControl w:val="0"/>
                  <w:rPr>
                    <w:color w:val="000000"/>
                    <w:sz w:val="25"/>
                    <w:szCs w:val="20"/>
                  </w:rPr>
                </w:pPr>
                <w:r>
                  <w:t> </w:t>
                </w:r>
              </w:p>
              <w:p w:rsidR="00884D96" w:rsidRPr="00014F3C" w:rsidRDefault="00884D96" w:rsidP="00884D96">
                <w:pPr>
                  <w:rPr>
                    <w:rFonts w:ascii="Arial" w:hAnsi="Arial" w:cs="Arial"/>
                    <w:sz w:val="21"/>
                    <w:szCs w:val="21"/>
                  </w:rPr>
                </w:pPr>
              </w:p>
              <w:p w:rsidR="00884D96" w:rsidRDefault="00884D96" w:rsidP="00884D96"/>
            </w:txbxContent>
          </v:textbox>
        </v:shape>
      </w:pict>
    </w:r>
    <w:r>
      <w:rPr>
        <w:rFonts w:ascii="Arial" w:hAnsi="Arial" w:cs="Arial"/>
        <w:noProof/>
        <w:sz w:val="72"/>
        <w:szCs w:val="72"/>
        <w:lang w:eastAsia="da-DK"/>
      </w:rPr>
      <w:pict>
        <v:shape id="Tekstfelt 19" o:spid="_x0000_s2049" type="#_x0000_t202" style="position:absolute;margin-left:-49pt;margin-top:-35.6pt;width:584.5pt;height:18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" fillcolor="white [3201]" stroked="f" strokeweight=".5pt">
          <v:fill opacity="0"/>
          <v:textbox>
            <w:txbxContent>
              <w:p w:rsidR="00264BF1" w:rsidRDefault="00264BF1" w:rsidP="00052ED5">
                <w:r>
                  <w:rPr>
                    <w:rFonts w:ascii="Helvetica" w:hAnsi="Helvetica"/>
                    <w:noProof/>
                    <w:sz w:val="24"/>
                    <w:szCs w:val="24"/>
                    <w:lang w:eastAsia="da-DK"/>
                  </w:rPr>
                  <w:drawing>
                    <wp:inline distT="0" distB="0" distL="0" distR="0">
                      <wp:extent cx="16883117" cy="50800"/>
                      <wp:effectExtent l="0" t="0" r="0" b="6350"/>
                      <wp:docPr id="20" name="Billed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Linje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23605428" cy="710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8F" w:rsidRDefault="0042468F" w:rsidP="00A9437D">
      <w:pPr>
        <w:spacing w:after="0" w:line="240" w:lineRule="auto"/>
      </w:pPr>
      <w:r>
        <w:separator/>
      </w:r>
    </w:p>
  </w:footnote>
  <w:footnote w:type="continuationSeparator" w:id="0">
    <w:p w:rsidR="0042468F" w:rsidRDefault="0042468F" w:rsidP="00A9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F1" w:rsidRDefault="00264BF1">
    <w:pPr>
      <w:pStyle w:val="Sidehoved"/>
    </w:pPr>
  </w:p>
  <w:p w:rsidR="00264BF1" w:rsidRDefault="00264B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F1" w:rsidRDefault="0042468F" w:rsidP="00052ED5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felt 6" o:spid="_x0000_s2051" type="#_x0000_t202" style="position:absolute;margin-left:387.9pt;margin-top:10.55pt;width:127.5pt;height:111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" fillcolor="white [3201]" stroked="f" strokeweight=".5pt">
          <v:fill opacity="0"/>
          <v:textbox>
            <w:txbxContent>
              <w:p w:rsidR="00264BF1" w:rsidRDefault="00264BF1" w:rsidP="00052ED5">
                <w:r>
                  <w:rPr>
                    <w:noProof/>
                    <w:lang w:eastAsia="da-DK"/>
                  </w:rPr>
                  <w:drawing>
                    <wp:inline distT="0" distB="0" distL="0" distR="0">
                      <wp:extent cx="1396800" cy="1260000"/>
                      <wp:effectExtent l="0" t="0" r="0" b="0"/>
                      <wp:docPr id="1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Vivabolig-logo CMYK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6800" cy="12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64BF1" w:rsidRPr="003C2456" w:rsidRDefault="00264BF1" w:rsidP="00052ED5">
    <w:pPr>
      <w:rPr>
        <w:rFonts w:ascii="Arial" w:hAnsi="Arial" w:cs="Arial"/>
        <w:sz w:val="24"/>
        <w:szCs w:val="24"/>
      </w:rPr>
    </w:pPr>
  </w:p>
  <w:p w:rsidR="00264BF1" w:rsidRPr="003C2456" w:rsidRDefault="00264BF1" w:rsidP="00052ED5">
    <w:pPr>
      <w:rPr>
        <w:rFonts w:ascii="Arial" w:hAnsi="Arial" w:cs="Arial"/>
        <w:sz w:val="24"/>
        <w:szCs w:val="24"/>
      </w:rPr>
    </w:pPr>
  </w:p>
  <w:p w:rsidR="00264BF1" w:rsidRPr="003C2456" w:rsidRDefault="00264BF1" w:rsidP="00052ED5">
    <w:pPr>
      <w:pStyle w:val="Sidehove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8pt;height:17.4pt;visibility:visible;mso-wrap-style:square" o:bullet="t">
        <v:imagedata r:id="rId1" o:title=""/>
      </v:shape>
    </w:pict>
  </w:numPicBullet>
  <w:abstractNum w:abstractNumId="0" w15:restartNumberingAfterBreak="0">
    <w:nsid w:val="0BC06495"/>
    <w:multiLevelType w:val="hybridMultilevel"/>
    <w:tmpl w:val="FC34E64C"/>
    <w:lvl w:ilvl="0" w:tplc="04D60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06B4"/>
    <w:multiLevelType w:val="hybridMultilevel"/>
    <w:tmpl w:val="6CA8D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A54"/>
    <w:multiLevelType w:val="hybridMultilevel"/>
    <w:tmpl w:val="3E0EFE10"/>
    <w:lvl w:ilvl="0" w:tplc="7C2C03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129C4"/>
    <w:multiLevelType w:val="hybridMultilevel"/>
    <w:tmpl w:val="DFAA08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3CC0"/>
    <w:multiLevelType w:val="hybridMultilevel"/>
    <w:tmpl w:val="9D3C9E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AAD"/>
    <w:multiLevelType w:val="hybridMultilevel"/>
    <w:tmpl w:val="6270FDC2"/>
    <w:lvl w:ilvl="0" w:tplc="5C906B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6D01"/>
    <w:multiLevelType w:val="hybridMultilevel"/>
    <w:tmpl w:val="10CCA5D2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7505"/>
    <w:multiLevelType w:val="hybridMultilevel"/>
    <w:tmpl w:val="BC4C4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76B"/>
    <w:multiLevelType w:val="hybridMultilevel"/>
    <w:tmpl w:val="7C787F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E2DEA"/>
    <w:multiLevelType w:val="hybridMultilevel"/>
    <w:tmpl w:val="86BC45B6"/>
    <w:lvl w:ilvl="0" w:tplc="4BF8E2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176A4"/>
    <w:multiLevelType w:val="hybridMultilevel"/>
    <w:tmpl w:val="9418DF1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C11B0"/>
    <w:multiLevelType w:val="hybridMultilevel"/>
    <w:tmpl w:val="C512B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00216"/>
    <w:multiLevelType w:val="hybridMultilevel"/>
    <w:tmpl w:val="4C864372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67616C"/>
    <w:multiLevelType w:val="multilevel"/>
    <w:tmpl w:val="1C1E0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E96DBD"/>
    <w:multiLevelType w:val="hybridMultilevel"/>
    <w:tmpl w:val="888627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831F2"/>
    <w:multiLevelType w:val="hybridMultilevel"/>
    <w:tmpl w:val="AB7AD2D4"/>
    <w:lvl w:ilvl="0" w:tplc="08F02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A7EA6"/>
    <w:multiLevelType w:val="hybridMultilevel"/>
    <w:tmpl w:val="17987200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65F4"/>
    <w:multiLevelType w:val="hybridMultilevel"/>
    <w:tmpl w:val="11EE5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1A2F"/>
    <w:multiLevelType w:val="hybridMultilevel"/>
    <w:tmpl w:val="84D45F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F53B0"/>
    <w:multiLevelType w:val="hybridMultilevel"/>
    <w:tmpl w:val="B55C1D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326A"/>
    <w:multiLevelType w:val="hybridMultilevel"/>
    <w:tmpl w:val="B20C2978"/>
    <w:lvl w:ilvl="0" w:tplc="B3A8B6A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53473FE"/>
    <w:multiLevelType w:val="hybridMultilevel"/>
    <w:tmpl w:val="00F29F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46AE"/>
    <w:multiLevelType w:val="hybridMultilevel"/>
    <w:tmpl w:val="69600D76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B02689"/>
    <w:multiLevelType w:val="hybridMultilevel"/>
    <w:tmpl w:val="122EB13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F358B"/>
    <w:multiLevelType w:val="hybridMultilevel"/>
    <w:tmpl w:val="DE3C5B84"/>
    <w:lvl w:ilvl="0" w:tplc="571E6A9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558E"/>
    <w:multiLevelType w:val="hybridMultilevel"/>
    <w:tmpl w:val="DBA04876"/>
    <w:lvl w:ilvl="0" w:tplc="600E58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45B77"/>
    <w:multiLevelType w:val="hybridMultilevel"/>
    <w:tmpl w:val="B97A1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B6821"/>
    <w:multiLevelType w:val="hybridMultilevel"/>
    <w:tmpl w:val="26A4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24882"/>
    <w:multiLevelType w:val="hybridMultilevel"/>
    <w:tmpl w:val="F5CC3B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ED4"/>
    <w:multiLevelType w:val="hybridMultilevel"/>
    <w:tmpl w:val="5BE86A4A"/>
    <w:lvl w:ilvl="0" w:tplc="28FA88AA">
      <w:start w:val="1"/>
      <w:numFmt w:val="decimal"/>
      <w:lvlText w:val="%1."/>
      <w:lvlJc w:val="left"/>
      <w:pPr>
        <w:ind w:left="1134" w:hanging="85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33AE4"/>
    <w:multiLevelType w:val="hybridMultilevel"/>
    <w:tmpl w:val="BF103B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76BB4"/>
    <w:multiLevelType w:val="hybridMultilevel"/>
    <w:tmpl w:val="3AE24DA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17124"/>
    <w:multiLevelType w:val="hybridMultilevel"/>
    <w:tmpl w:val="DA883164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2222C"/>
    <w:multiLevelType w:val="hybridMultilevel"/>
    <w:tmpl w:val="E28A6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D036A"/>
    <w:multiLevelType w:val="hybridMultilevel"/>
    <w:tmpl w:val="32A41A9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36D61"/>
    <w:multiLevelType w:val="hybridMultilevel"/>
    <w:tmpl w:val="FD36AC1A"/>
    <w:lvl w:ilvl="0" w:tplc="616A8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B33EA"/>
    <w:multiLevelType w:val="hybridMultilevel"/>
    <w:tmpl w:val="EBA24500"/>
    <w:lvl w:ilvl="0" w:tplc="FEDC0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23"/>
  </w:num>
  <w:num w:numId="5">
    <w:abstractNumId w:val="20"/>
  </w:num>
  <w:num w:numId="6">
    <w:abstractNumId w:val="32"/>
  </w:num>
  <w:num w:numId="7">
    <w:abstractNumId w:val="15"/>
  </w:num>
  <w:num w:numId="8">
    <w:abstractNumId w:val="4"/>
  </w:num>
  <w:num w:numId="9">
    <w:abstractNumId w:val="25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33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29"/>
  </w:num>
  <w:num w:numId="20">
    <w:abstractNumId w:val="18"/>
  </w:num>
  <w:num w:numId="21">
    <w:abstractNumId w:val="0"/>
  </w:num>
  <w:num w:numId="22">
    <w:abstractNumId w:val="27"/>
  </w:num>
  <w:num w:numId="23">
    <w:abstractNumId w:val="35"/>
  </w:num>
  <w:num w:numId="24">
    <w:abstractNumId w:val="2"/>
  </w:num>
  <w:num w:numId="25">
    <w:abstractNumId w:val="37"/>
  </w:num>
  <w:num w:numId="26">
    <w:abstractNumId w:val="38"/>
  </w:num>
  <w:num w:numId="27">
    <w:abstractNumId w:val="30"/>
  </w:num>
  <w:num w:numId="28">
    <w:abstractNumId w:val="11"/>
  </w:num>
  <w:num w:numId="29">
    <w:abstractNumId w:val="13"/>
  </w:num>
  <w:num w:numId="30">
    <w:abstractNumId w:val="16"/>
  </w:num>
  <w:num w:numId="31">
    <w:abstractNumId w:val="7"/>
  </w:num>
  <w:num w:numId="32">
    <w:abstractNumId w:val="34"/>
  </w:num>
  <w:num w:numId="33">
    <w:abstractNumId w:val="24"/>
  </w:num>
  <w:num w:numId="34">
    <w:abstractNumId w:val="19"/>
  </w:num>
  <w:num w:numId="35">
    <w:abstractNumId w:val="21"/>
  </w:num>
  <w:num w:numId="36">
    <w:abstractNumId w:val="36"/>
  </w:num>
  <w:num w:numId="37">
    <w:abstractNumId w:val="22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B46"/>
    <w:rsid w:val="0000502D"/>
    <w:rsid w:val="00006D80"/>
    <w:rsid w:val="00014F3C"/>
    <w:rsid w:val="00016069"/>
    <w:rsid w:val="0001706F"/>
    <w:rsid w:val="00031BD9"/>
    <w:rsid w:val="000363BE"/>
    <w:rsid w:val="00052ED5"/>
    <w:rsid w:val="00064909"/>
    <w:rsid w:val="000678B4"/>
    <w:rsid w:val="0007507C"/>
    <w:rsid w:val="000952C3"/>
    <w:rsid w:val="00097B3A"/>
    <w:rsid w:val="000B413C"/>
    <w:rsid w:val="000D3341"/>
    <w:rsid w:val="000D6846"/>
    <w:rsid w:val="000E33B6"/>
    <w:rsid w:val="000F1434"/>
    <w:rsid w:val="000F5996"/>
    <w:rsid w:val="000F625E"/>
    <w:rsid w:val="000F6C18"/>
    <w:rsid w:val="000F7710"/>
    <w:rsid w:val="0010339F"/>
    <w:rsid w:val="001033B1"/>
    <w:rsid w:val="00110041"/>
    <w:rsid w:val="00126A36"/>
    <w:rsid w:val="00144111"/>
    <w:rsid w:val="00151AF2"/>
    <w:rsid w:val="00160D1C"/>
    <w:rsid w:val="00166382"/>
    <w:rsid w:val="0016746B"/>
    <w:rsid w:val="00177F93"/>
    <w:rsid w:val="00181001"/>
    <w:rsid w:val="00195DAE"/>
    <w:rsid w:val="001A17F0"/>
    <w:rsid w:val="001A4A7B"/>
    <w:rsid w:val="001A52E5"/>
    <w:rsid w:val="001C711A"/>
    <w:rsid w:val="001C7B31"/>
    <w:rsid w:val="001D6040"/>
    <w:rsid w:val="001D718D"/>
    <w:rsid w:val="00203A35"/>
    <w:rsid w:val="00206440"/>
    <w:rsid w:val="00206A07"/>
    <w:rsid w:val="00216CAF"/>
    <w:rsid w:val="0021741F"/>
    <w:rsid w:val="0021757C"/>
    <w:rsid w:val="00235262"/>
    <w:rsid w:val="00235EF4"/>
    <w:rsid w:val="002363FF"/>
    <w:rsid w:val="00241E6D"/>
    <w:rsid w:val="0024445B"/>
    <w:rsid w:val="00251DBD"/>
    <w:rsid w:val="00252B67"/>
    <w:rsid w:val="002607C2"/>
    <w:rsid w:val="00263D8F"/>
    <w:rsid w:val="00264BF1"/>
    <w:rsid w:val="00273398"/>
    <w:rsid w:val="002B51AB"/>
    <w:rsid w:val="002C3ABF"/>
    <w:rsid w:val="002C579E"/>
    <w:rsid w:val="002E22E2"/>
    <w:rsid w:val="002E64F0"/>
    <w:rsid w:val="002F1D5E"/>
    <w:rsid w:val="002F4B06"/>
    <w:rsid w:val="002F6DB9"/>
    <w:rsid w:val="00303326"/>
    <w:rsid w:val="00310AA2"/>
    <w:rsid w:val="00313494"/>
    <w:rsid w:val="00341BCC"/>
    <w:rsid w:val="003440AE"/>
    <w:rsid w:val="003533DC"/>
    <w:rsid w:val="00361F6C"/>
    <w:rsid w:val="00370659"/>
    <w:rsid w:val="00374FCD"/>
    <w:rsid w:val="00393460"/>
    <w:rsid w:val="003A5150"/>
    <w:rsid w:val="003A54FD"/>
    <w:rsid w:val="003C2456"/>
    <w:rsid w:val="003C47FF"/>
    <w:rsid w:val="003C6A31"/>
    <w:rsid w:val="003D0254"/>
    <w:rsid w:val="003E0C05"/>
    <w:rsid w:val="003E0C1A"/>
    <w:rsid w:val="003E47EE"/>
    <w:rsid w:val="003F1FE7"/>
    <w:rsid w:val="004016B1"/>
    <w:rsid w:val="00402E74"/>
    <w:rsid w:val="00407A19"/>
    <w:rsid w:val="00407D6D"/>
    <w:rsid w:val="0042468F"/>
    <w:rsid w:val="00443172"/>
    <w:rsid w:val="00447D02"/>
    <w:rsid w:val="00457565"/>
    <w:rsid w:val="00462E04"/>
    <w:rsid w:val="00463E55"/>
    <w:rsid w:val="0047071B"/>
    <w:rsid w:val="00477F1D"/>
    <w:rsid w:val="004814EA"/>
    <w:rsid w:val="00482B70"/>
    <w:rsid w:val="00484BBC"/>
    <w:rsid w:val="0048643A"/>
    <w:rsid w:val="004A5AE7"/>
    <w:rsid w:val="004B5180"/>
    <w:rsid w:val="004B644B"/>
    <w:rsid w:val="004E38A3"/>
    <w:rsid w:val="00500215"/>
    <w:rsid w:val="0050104E"/>
    <w:rsid w:val="0050363E"/>
    <w:rsid w:val="00512DFC"/>
    <w:rsid w:val="00514A18"/>
    <w:rsid w:val="00530129"/>
    <w:rsid w:val="00536B3C"/>
    <w:rsid w:val="00543273"/>
    <w:rsid w:val="005454CC"/>
    <w:rsid w:val="0054721E"/>
    <w:rsid w:val="005527CC"/>
    <w:rsid w:val="005541A1"/>
    <w:rsid w:val="00573DAC"/>
    <w:rsid w:val="005908AE"/>
    <w:rsid w:val="005A1B46"/>
    <w:rsid w:val="005D1A1B"/>
    <w:rsid w:val="005D1F44"/>
    <w:rsid w:val="005E58BC"/>
    <w:rsid w:val="005F3E18"/>
    <w:rsid w:val="005F632C"/>
    <w:rsid w:val="00600C7D"/>
    <w:rsid w:val="00603F69"/>
    <w:rsid w:val="00614ECB"/>
    <w:rsid w:val="00615DB6"/>
    <w:rsid w:val="006173B0"/>
    <w:rsid w:val="0062003D"/>
    <w:rsid w:val="006334BD"/>
    <w:rsid w:val="00633520"/>
    <w:rsid w:val="00641816"/>
    <w:rsid w:val="0064261A"/>
    <w:rsid w:val="006516F5"/>
    <w:rsid w:val="00655C2B"/>
    <w:rsid w:val="00663CC0"/>
    <w:rsid w:val="0068457C"/>
    <w:rsid w:val="00693132"/>
    <w:rsid w:val="00695D68"/>
    <w:rsid w:val="006B67F7"/>
    <w:rsid w:val="006B6E1C"/>
    <w:rsid w:val="006C76A0"/>
    <w:rsid w:val="006D70E2"/>
    <w:rsid w:val="006F6AF5"/>
    <w:rsid w:val="006F6E95"/>
    <w:rsid w:val="00705467"/>
    <w:rsid w:val="00713A16"/>
    <w:rsid w:val="007234DD"/>
    <w:rsid w:val="007255EE"/>
    <w:rsid w:val="0073215A"/>
    <w:rsid w:val="00777FA5"/>
    <w:rsid w:val="0078163B"/>
    <w:rsid w:val="00783D88"/>
    <w:rsid w:val="007A654B"/>
    <w:rsid w:val="007B4D04"/>
    <w:rsid w:val="007C3B27"/>
    <w:rsid w:val="007C7868"/>
    <w:rsid w:val="007D5FC8"/>
    <w:rsid w:val="007D7E49"/>
    <w:rsid w:val="007E29AE"/>
    <w:rsid w:val="007E33D0"/>
    <w:rsid w:val="007E36DE"/>
    <w:rsid w:val="007E59CB"/>
    <w:rsid w:val="007E6810"/>
    <w:rsid w:val="007E7146"/>
    <w:rsid w:val="007E7730"/>
    <w:rsid w:val="007F593D"/>
    <w:rsid w:val="00800CF1"/>
    <w:rsid w:val="008122BC"/>
    <w:rsid w:val="00834379"/>
    <w:rsid w:val="008407C7"/>
    <w:rsid w:val="00842C1B"/>
    <w:rsid w:val="008465B6"/>
    <w:rsid w:val="00851FCC"/>
    <w:rsid w:val="008644AE"/>
    <w:rsid w:val="00870F59"/>
    <w:rsid w:val="00875DEF"/>
    <w:rsid w:val="00875FCF"/>
    <w:rsid w:val="0087698B"/>
    <w:rsid w:val="00884D96"/>
    <w:rsid w:val="00886F4D"/>
    <w:rsid w:val="00893199"/>
    <w:rsid w:val="00897FE8"/>
    <w:rsid w:val="008A7E82"/>
    <w:rsid w:val="008B5B8F"/>
    <w:rsid w:val="008B7528"/>
    <w:rsid w:val="008D1D7F"/>
    <w:rsid w:val="008D2BDB"/>
    <w:rsid w:val="008E234D"/>
    <w:rsid w:val="008E564B"/>
    <w:rsid w:val="008F52D7"/>
    <w:rsid w:val="00905D62"/>
    <w:rsid w:val="00921E87"/>
    <w:rsid w:val="00947503"/>
    <w:rsid w:val="00967428"/>
    <w:rsid w:val="0097265A"/>
    <w:rsid w:val="00972E66"/>
    <w:rsid w:val="00996610"/>
    <w:rsid w:val="009A67B7"/>
    <w:rsid w:val="009B6C89"/>
    <w:rsid w:val="009C61D1"/>
    <w:rsid w:val="009D31B0"/>
    <w:rsid w:val="009D3D6F"/>
    <w:rsid w:val="009E4FA8"/>
    <w:rsid w:val="00A01C48"/>
    <w:rsid w:val="00A0592C"/>
    <w:rsid w:val="00A10256"/>
    <w:rsid w:val="00A30054"/>
    <w:rsid w:val="00A31B7B"/>
    <w:rsid w:val="00A34F70"/>
    <w:rsid w:val="00A36D37"/>
    <w:rsid w:val="00A43DBD"/>
    <w:rsid w:val="00A445C6"/>
    <w:rsid w:val="00A4711D"/>
    <w:rsid w:val="00A57E4D"/>
    <w:rsid w:val="00A61ACC"/>
    <w:rsid w:val="00A62975"/>
    <w:rsid w:val="00A62D2F"/>
    <w:rsid w:val="00A678A4"/>
    <w:rsid w:val="00A70C2B"/>
    <w:rsid w:val="00A70F66"/>
    <w:rsid w:val="00A84156"/>
    <w:rsid w:val="00A9437D"/>
    <w:rsid w:val="00AD3128"/>
    <w:rsid w:val="00AD43DD"/>
    <w:rsid w:val="00B01CC7"/>
    <w:rsid w:val="00B21484"/>
    <w:rsid w:val="00B22853"/>
    <w:rsid w:val="00B2315F"/>
    <w:rsid w:val="00B30B55"/>
    <w:rsid w:val="00B3418A"/>
    <w:rsid w:val="00B53190"/>
    <w:rsid w:val="00B545BD"/>
    <w:rsid w:val="00B57208"/>
    <w:rsid w:val="00B651FB"/>
    <w:rsid w:val="00B70A23"/>
    <w:rsid w:val="00B74062"/>
    <w:rsid w:val="00B840D1"/>
    <w:rsid w:val="00B97C6F"/>
    <w:rsid w:val="00BB0053"/>
    <w:rsid w:val="00BB14DB"/>
    <w:rsid w:val="00BB4570"/>
    <w:rsid w:val="00BD1AFB"/>
    <w:rsid w:val="00BD4C6C"/>
    <w:rsid w:val="00BD609E"/>
    <w:rsid w:val="00BE4FA0"/>
    <w:rsid w:val="00BF68C4"/>
    <w:rsid w:val="00C03D44"/>
    <w:rsid w:val="00C06313"/>
    <w:rsid w:val="00C10CC5"/>
    <w:rsid w:val="00C11313"/>
    <w:rsid w:val="00C15776"/>
    <w:rsid w:val="00C20047"/>
    <w:rsid w:val="00C25F96"/>
    <w:rsid w:val="00C34035"/>
    <w:rsid w:val="00C407B3"/>
    <w:rsid w:val="00C472A7"/>
    <w:rsid w:val="00C60944"/>
    <w:rsid w:val="00C63D57"/>
    <w:rsid w:val="00C67DD1"/>
    <w:rsid w:val="00C70BDE"/>
    <w:rsid w:val="00C86DF1"/>
    <w:rsid w:val="00C90AAC"/>
    <w:rsid w:val="00C96E55"/>
    <w:rsid w:val="00CB311A"/>
    <w:rsid w:val="00CB6C4A"/>
    <w:rsid w:val="00CB7C4E"/>
    <w:rsid w:val="00CC3016"/>
    <w:rsid w:val="00CC36E3"/>
    <w:rsid w:val="00CC5727"/>
    <w:rsid w:val="00CC72F9"/>
    <w:rsid w:val="00CD40F2"/>
    <w:rsid w:val="00CE4574"/>
    <w:rsid w:val="00CE75BE"/>
    <w:rsid w:val="00CE7DFD"/>
    <w:rsid w:val="00CF1152"/>
    <w:rsid w:val="00CF58F9"/>
    <w:rsid w:val="00D02A43"/>
    <w:rsid w:val="00D16683"/>
    <w:rsid w:val="00D17D9D"/>
    <w:rsid w:val="00D205C4"/>
    <w:rsid w:val="00D232BC"/>
    <w:rsid w:val="00D23786"/>
    <w:rsid w:val="00D27202"/>
    <w:rsid w:val="00D563A6"/>
    <w:rsid w:val="00D565D1"/>
    <w:rsid w:val="00D67395"/>
    <w:rsid w:val="00D675B7"/>
    <w:rsid w:val="00D741F5"/>
    <w:rsid w:val="00D759FF"/>
    <w:rsid w:val="00D82DC3"/>
    <w:rsid w:val="00D83718"/>
    <w:rsid w:val="00D85FE3"/>
    <w:rsid w:val="00D95882"/>
    <w:rsid w:val="00DA35B5"/>
    <w:rsid w:val="00DA5425"/>
    <w:rsid w:val="00DB5784"/>
    <w:rsid w:val="00DD382F"/>
    <w:rsid w:val="00DF1AA2"/>
    <w:rsid w:val="00DF3378"/>
    <w:rsid w:val="00DF567A"/>
    <w:rsid w:val="00E019C3"/>
    <w:rsid w:val="00E126EA"/>
    <w:rsid w:val="00E24BEF"/>
    <w:rsid w:val="00E25E81"/>
    <w:rsid w:val="00E26EE1"/>
    <w:rsid w:val="00E416F9"/>
    <w:rsid w:val="00E41755"/>
    <w:rsid w:val="00E44E53"/>
    <w:rsid w:val="00E53941"/>
    <w:rsid w:val="00E541D7"/>
    <w:rsid w:val="00E60AA4"/>
    <w:rsid w:val="00E64E0E"/>
    <w:rsid w:val="00E64FBA"/>
    <w:rsid w:val="00E655E3"/>
    <w:rsid w:val="00E67173"/>
    <w:rsid w:val="00E67CD9"/>
    <w:rsid w:val="00E728D1"/>
    <w:rsid w:val="00E843D3"/>
    <w:rsid w:val="00E85B3D"/>
    <w:rsid w:val="00E93F0A"/>
    <w:rsid w:val="00E962DB"/>
    <w:rsid w:val="00EB53F5"/>
    <w:rsid w:val="00ED4EFC"/>
    <w:rsid w:val="00EF31A4"/>
    <w:rsid w:val="00F10290"/>
    <w:rsid w:val="00F12077"/>
    <w:rsid w:val="00F16E3E"/>
    <w:rsid w:val="00F20781"/>
    <w:rsid w:val="00F221B4"/>
    <w:rsid w:val="00F31E7D"/>
    <w:rsid w:val="00F34D66"/>
    <w:rsid w:val="00F3640F"/>
    <w:rsid w:val="00F36BBC"/>
    <w:rsid w:val="00F4682C"/>
    <w:rsid w:val="00F469C5"/>
    <w:rsid w:val="00F6711D"/>
    <w:rsid w:val="00F672D1"/>
    <w:rsid w:val="00F67A3F"/>
    <w:rsid w:val="00F72E5C"/>
    <w:rsid w:val="00F76805"/>
    <w:rsid w:val="00F86734"/>
    <w:rsid w:val="00F900A2"/>
    <w:rsid w:val="00F91F4B"/>
    <w:rsid w:val="00FA58EE"/>
    <w:rsid w:val="00FA7263"/>
    <w:rsid w:val="00FB336D"/>
    <w:rsid w:val="00FC312C"/>
    <w:rsid w:val="00FC397B"/>
    <w:rsid w:val="00FC4303"/>
    <w:rsid w:val="00FD5824"/>
    <w:rsid w:val="00FD6C03"/>
    <w:rsid w:val="00FE0C9D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662AE7C"/>
  <w15:docId w15:val="{8E34A797-EEF5-469B-9BA1-8881D76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6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84D96"/>
    <w:pPr>
      <w:spacing w:after="0" w:line="256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n\Documents\indkaldelse%20til%20bestyrelselsm&#248;de%20afd%2015%20d%2020-06-1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Bestyrelsesmøde</M_x00f8_de_x0020_Type>
    <Offentlig xmlns="f699b466-7f3f-4ba2-8905-a5b833b5239b">true</Offentlig>
    <Afdeling xmlns="f699b466-7f3f-4ba2-8905-a5b833b5239b">
      <Value>15</Value>
    </Afdeling>
    <Dato xmlns="f699b466-7f3f-4ba2-8905-a5b833b5239b">2018-10-21T22:00:00+00:00</Dato>
    <Dokument_x0020_Type xmlns="f699b466-7f3f-4ba2-8905-a5b833b5239b">Indkaldelse</Dokument_x0020_Type>
    <Kategori xmlns="f699b466-7f3f-4ba2-8905-a5b833b5239b" xsi:nil="true"/>
    <Kr_x00e6_vlogin xmlns="f699b466-7f3f-4ba2-8905-a5b833b5239b">false</Kr_x00e6_vlogin>
    <e6vj xmlns="f699b466-7f3f-4ba2-8905-a5b833b5239b">
      <UserInfo>
        <DisplayName/>
        <AccountId xsi:nil="true"/>
        <AccountType/>
      </UserInfo>
    </e6vj>
    <Offentligintern xmlns="f699b466-7f3f-4ba2-8905-a5b833b5239b">true</Offentliginter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EE95FCCFDFD5458100FC80AC7FD08C" ma:contentTypeVersion="0" ma:contentTypeDescription="Opret et nyt dokument." ma:contentTypeScope="" ma:versionID="a2c9525053e6ad17c94ee3dfd33c1e2f">
  <xsd:schema xmlns:xsd="http://www.w3.org/2001/XMLSchema" xmlns:xs="http://www.w3.org/2001/XMLSchema" xmlns:p="http://schemas.microsoft.com/office/2006/metadata/properties" xmlns:ns2="844d49d6-d7ee-41ee-b299-00f1b26b9a37" targetNamespace="http://schemas.microsoft.com/office/2006/metadata/properties" ma:root="true" ma:fieldsID="bed52444900acfaabc23b46ff30af177" ns2:_="">
    <xsd:import namespace="844d49d6-d7ee-41ee-b299-00f1b26b9a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9d6-d7ee-41ee-b299-00f1b26b9a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AD0E-2EBC-40AD-AB36-D3A48D368900}">
  <ds:schemaRefs>
    <ds:schemaRef ds:uri="http://schemas.microsoft.com/office/2006/metadata/properties"/>
    <ds:schemaRef ds:uri="http://schemas.microsoft.com/office/infopath/2007/PartnerControls"/>
    <ds:schemaRef ds:uri="844d49d6-d7ee-41ee-b299-00f1b26b9a37"/>
  </ds:schemaRefs>
</ds:datastoreItem>
</file>

<file path=customXml/itemProps2.xml><?xml version="1.0" encoding="utf-8"?>
<ds:datastoreItem xmlns:ds="http://schemas.openxmlformats.org/officeDocument/2006/customXml" ds:itemID="{C891C0BE-B3D6-4D56-B42E-E6A085264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3DF01-B43B-4F19-82CD-68DE8F962743}"/>
</file>

<file path=customXml/itemProps4.xml><?xml version="1.0" encoding="utf-8"?>
<ds:datastoreItem xmlns:ds="http://schemas.openxmlformats.org/officeDocument/2006/customXml" ds:itemID="{264DAC64-EEF2-4E48-9F26-6980FC304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49d6-d7ee-41ee-b299-00f1b26b9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FA4980-56BD-43A0-8F4A-D8E17C17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indkaldelse til bestyrelselsmøde afd 15 d 20-06-18</Template>
  <TotalTime>11</TotalTime>
  <Pages>1</Pages>
  <Words>115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</dc:creator>
  <cp:lastModifiedBy>Bestyrelse afd. 15</cp:lastModifiedBy>
  <cp:revision>4</cp:revision>
  <cp:lastPrinted>2016-03-17T13:01:00Z</cp:lastPrinted>
  <dcterms:created xsi:type="dcterms:W3CDTF">2018-10-18T16:37:00Z</dcterms:created>
  <dcterms:modified xsi:type="dcterms:W3CDTF">2018-10-23T06:23:00Z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c49c0ae1-385d-4754-a8b9-5d845994b41a</vt:lpwstr>
  </property>
  <property fmtid="{D5CDD505-2E9C-101B-9397-08002B2CF9AE}" pid="3" name="ContentTypeId">
    <vt:lpwstr>0x0101007DE46C9F008887469CD2FD0391B14ECC</vt:lpwstr>
  </property>
</Properties>
</file>